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182C" w14:textId="77777777" w:rsidR="00FE067E" w:rsidRPr="0042205E" w:rsidRDefault="003C6034" w:rsidP="00CC1F3B">
      <w:pPr>
        <w:pStyle w:val="TitlePageOrigin"/>
        <w:rPr>
          <w:color w:val="auto"/>
        </w:rPr>
      </w:pPr>
      <w:r w:rsidRPr="0042205E">
        <w:rPr>
          <w:caps w:val="0"/>
          <w:color w:val="auto"/>
        </w:rPr>
        <w:t>WEST VIRGINIA LEGISLATURE</w:t>
      </w:r>
    </w:p>
    <w:p w14:paraId="37BA173E" w14:textId="7413BD99" w:rsidR="00CD36CF" w:rsidRPr="0042205E" w:rsidRDefault="00CD36CF" w:rsidP="00CC1F3B">
      <w:pPr>
        <w:pStyle w:val="TitlePageSession"/>
        <w:rPr>
          <w:color w:val="auto"/>
        </w:rPr>
      </w:pPr>
      <w:r w:rsidRPr="0042205E">
        <w:rPr>
          <w:color w:val="auto"/>
        </w:rPr>
        <w:t>20</w:t>
      </w:r>
      <w:r w:rsidR="00EC5E63" w:rsidRPr="0042205E">
        <w:rPr>
          <w:color w:val="auto"/>
        </w:rPr>
        <w:t>2</w:t>
      </w:r>
      <w:r w:rsidR="009251F5" w:rsidRPr="0042205E">
        <w:rPr>
          <w:color w:val="auto"/>
        </w:rPr>
        <w:t>6</w:t>
      </w:r>
      <w:r w:rsidRPr="0042205E">
        <w:rPr>
          <w:color w:val="auto"/>
        </w:rPr>
        <w:t xml:space="preserve"> </w:t>
      </w:r>
      <w:r w:rsidR="003C6034" w:rsidRPr="0042205E">
        <w:rPr>
          <w:caps w:val="0"/>
          <w:color w:val="auto"/>
        </w:rPr>
        <w:t>REGULAR SESSION</w:t>
      </w:r>
      <w:r w:rsidR="00286D00" w:rsidRPr="0042205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9CA1" wp14:editId="47517478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84874149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536C8" w14:textId="29107FDA" w:rsidR="00286D00" w:rsidRPr="00286D00" w:rsidRDefault="00286D00" w:rsidP="00286D0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86D0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D9CA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265536C8" w14:textId="29107FDA" w:rsidR="00286D00" w:rsidRPr="00286D00" w:rsidRDefault="00286D00" w:rsidP="00286D0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86D0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91A7565" w14:textId="77777777" w:rsidR="00CD36CF" w:rsidRPr="0042205E" w:rsidRDefault="007A777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2A5FF8249C041B3B9DF9EC987B87D4A"/>
          </w:placeholder>
          <w:text/>
        </w:sdtPr>
        <w:sdtEndPr/>
        <w:sdtContent>
          <w:r w:rsidR="00AE48A0" w:rsidRPr="0042205E">
            <w:rPr>
              <w:color w:val="auto"/>
            </w:rPr>
            <w:t>Introduced</w:t>
          </w:r>
        </w:sdtContent>
      </w:sdt>
    </w:p>
    <w:p w14:paraId="071695A9" w14:textId="5203F7DC" w:rsidR="00CD36CF" w:rsidRPr="0042205E" w:rsidRDefault="007A777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FA4BB0CF0424BFDBD3BAB7DB7C47D7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2205E">
            <w:rPr>
              <w:color w:val="auto"/>
            </w:rPr>
            <w:t>House</w:t>
          </w:r>
        </w:sdtContent>
      </w:sdt>
      <w:r w:rsidR="00303684" w:rsidRPr="0042205E">
        <w:rPr>
          <w:color w:val="auto"/>
        </w:rPr>
        <w:t xml:space="preserve"> </w:t>
      </w:r>
      <w:r w:rsidR="00CD36CF" w:rsidRPr="0042205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08151648BD4DAFAB61996EC7020843"/>
          </w:placeholder>
          <w:text/>
        </w:sdtPr>
        <w:sdtEndPr/>
        <w:sdtContent>
          <w:r>
            <w:rPr>
              <w:color w:val="auto"/>
            </w:rPr>
            <w:t>5564</w:t>
          </w:r>
        </w:sdtContent>
      </w:sdt>
    </w:p>
    <w:p w14:paraId="08783284" w14:textId="7CC11EDA" w:rsidR="00CD36CF" w:rsidRPr="0042205E" w:rsidRDefault="00CD36CF" w:rsidP="00CC1F3B">
      <w:pPr>
        <w:pStyle w:val="Sponsors"/>
        <w:rPr>
          <w:color w:val="auto"/>
        </w:rPr>
      </w:pPr>
      <w:r w:rsidRPr="0042205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58F69EE97A54C7EA130B136C6AB179D"/>
          </w:placeholder>
          <w:text w:multiLine="1"/>
        </w:sdtPr>
        <w:sdtEndPr/>
        <w:sdtContent>
          <w:r w:rsidR="008004BA" w:rsidRPr="0042205E">
            <w:rPr>
              <w:color w:val="auto"/>
            </w:rPr>
            <w:t>Delegate Phillips</w:t>
          </w:r>
        </w:sdtContent>
      </w:sdt>
    </w:p>
    <w:p w14:paraId="06369553" w14:textId="6446FB42" w:rsidR="00E831B3" w:rsidRPr="0042205E" w:rsidRDefault="00CD36CF" w:rsidP="00CC1F3B">
      <w:pPr>
        <w:pStyle w:val="References"/>
        <w:rPr>
          <w:color w:val="auto"/>
        </w:rPr>
      </w:pPr>
      <w:r w:rsidRPr="0042205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4A009850CA2450F8F0A84CD408B12E3"/>
          </w:placeholder>
          <w:text w:multiLine="1"/>
        </w:sdtPr>
        <w:sdtEndPr/>
        <w:sdtContent>
          <w:r w:rsidR="007A7773">
            <w:rPr>
              <w:color w:val="auto"/>
            </w:rPr>
            <w:t>Introduced February 16, 2026; referred to the Committee on Government Organization</w:t>
          </w:r>
        </w:sdtContent>
      </w:sdt>
      <w:r w:rsidRPr="0042205E">
        <w:rPr>
          <w:color w:val="auto"/>
        </w:rPr>
        <w:t>]</w:t>
      </w:r>
    </w:p>
    <w:p w14:paraId="770B3A6F" w14:textId="22A38E42" w:rsidR="00303684" w:rsidRPr="0042205E" w:rsidRDefault="0000526A" w:rsidP="00CC1F3B">
      <w:pPr>
        <w:pStyle w:val="TitleSection"/>
        <w:rPr>
          <w:color w:val="auto"/>
        </w:rPr>
      </w:pPr>
      <w:r w:rsidRPr="0042205E">
        <w:rPr>
          <w:color w:val="auto"/>
        </w:rPr>
        <w:lastRenderedPageBreak/>
        <w:t>A BILL</w:t>
      </w:r>
      <w:r w:rsidR="000B4B3C" w:rsidRPr="0042205E">
        <w:rPr>
          <w:color w:val="auto"/>
        </w:rPr>
        <w:t xml:space="preserve"> to amend and reenact §7-14-17a of the Code of West Virginia, 1931, as amended, relating to deputy sheriffs’</w:t>
      </w:r>
      <w:r w:rsidR="00A1217B" w:rsidRPr="0042205E">
        <w:rPr>
          <w:color w:val="auto"/>
        </w:rPr>
        <w:t xml:space="preserve"> vacation time; increasing the amount of accrued vacation time that can be carried forward from one calendar year to the next from </w:t>
      </w:r>
      <w:r w:rsidR="00D70213" w:rsidRPr="0042205E">
        <w:rPr>
          <w:color w:val="auto"/>
        </w:rPr>
        <w:t>30</w:t>
      </w:r>
      <w:r w:rsidR="00D63D0E" w:rsidRPr="0042205E">
        <w:rPr>
          <w:color w:val="auto"/>
        </w:rPr>
        <w:t xml:space="preserve"> days</w:t>
      </w:r>
      <w:r w:rsidR="00D70213" w:rsidRPr="0042205E">
        <w:rPr>
          <w:color w:val="auto"/>
        </w:rPr>
        <w:t xml:space="preserve"> to 60</w:t>
      </w:r>
      <w:r w:rsidR="00D63D0E" w:rsidRPr="0042205E">
        <w:rPr>
          <w:color w:val="auto"/>
        </w:rPr>
        <w:t xml:space="preserve"> days</w:t>
      </w:r>
      <w:r w:rsidR="00D70213" w:rsidRPr="0042205E">
        <w:rPr>
          <w:color w:val="auto"/>
        </w:rPr>
        <w:t>.</w:t>
      </w:r>
    </w:p>
    <w:p w14:paraId="04CDB7C1" w14:textId="77777777" w:rsidR="00303684" w:rsidRPr="0042205E" w:rsidRDefault="00303684" w:rsidP="00CC1F3B">
      <w:pPr>
        <w:pStyle w:val="EnactingClause"/>
        <w:rPr>
          <w:color w:val="auto"/>
        </w:rPr>
      </w:pPr>
      <w:r w:rsidRPr="0042205E">
        <w:rPr>
          <w:color w:val="auto"/>
        </w:rPr>
        <w:t>Be it enacted by the Legislature of West Virginia:</w:t>
      </w:r>
    </w:p>
    <w:p w14:paraId="6242FD94" w14:textId="77777777" w:rsidR="0095165A" w:rsidRPr="0042205E" w:rsidRDefault="0095165A" w:rsidP="006C52B4">
      <w:pPr>
        <w:pStyle w:val="SectionHeading"/>
        <w:rPr>
          <w:color w:val="auto"/>
        </w:rPr>
        <w:sectPr w:rsidR="0095165A" w:rsidRPr="0042205E" w:rsidSect="009516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0D5A02" w14:textId="31367BFF" w:rsidR="0095165A" w:rsidRPr="0042205E" w:rsidRDefault="0095165A" w:rsidP="0095165A">
      <w:pPr>
        <w:pStyle w:val="ArticleHeading"/>
        <w:rPr>
          <w:color w:val="auto"/>
        </w:rPr>
      </w:pPr>
      <w:r w:rsidRPr="0042205E">
        <w:rPr>
          <w:color w:val="auto"/>
        </w:rPr>
        <w:t xml:space="preserve">ARTICLE 14. CIVIL SERVICE FOR DEPUTY SHERIFFS. </w:t>
      </w:r>
    </w:p>
    <w:p w14:paraId="0496B141" w14:textId="5F60E896" w:rsidR="008004BA" w:rsidRPr="0042205E" w:rsidRDefault="008004BA" w:rsidP="006C52B4">
      <w:pPr>
        <w:pStyle w:val="SectionHeading"/>
        <w:rPr>
          <w:color w:val="auto"/>
        </w:rPr>
      </w:pPr>
      <w:r w:rsidRPr="0042205E">
        <w:rPr>
          <w:color w:val="auto"/>
        </w:rPr>
        <w:t>§7-14-17a. Vacations for deputy sheriffs.</w:t>
      </w:r>
    </w:p>
    <w:p w14:paraId="241AC390" w14:textId="77777777" w:rsidR="008004BA" w:rsidRPr="0042205E" w:rsidRDefault="008004BA" w:rsidP="006C52B4">
      <w:pPr>
        <w:pStyle w:val="SectionBody"/>
        <w:rPr>
          <w:color w:val="auto"/>
        </w:rPr>
      </w:pPr>
      <w:r w:rsidRPr="0042205E">
        <w:rPr>
          <w:color w:val="auto"/>
        </w:rPr>
        <w:t>The county commission of each county shall allow the sheriff's deputies in its employ, vacation time accrued in the following manner: For deputies with less than five years of service, vacation time shall be accrued at the rate of one and one-quarter days for each calendar month of service; for deputies with five to ten years of service, vacation time shall be accrued at the rate of one and one-half days for each calendar month of service; for deputies with ten to fifteen years of service, vacation time shall be accrued at the rate of one and three-quarter days for each calendar month of service; for deputies with fifteen or more years of service, vacation time shall be accrued at the rate of two days for each calendar month of service.</w:t>
      </w:r>
    </w:p>
    <w:p w14:paraId="31CD2096" w14:textId="77777777" w:rsidR="008004BA" w:rsidRPr="0042205E" w:rsidRDefault="008004BA" w:rsidP="006C52B4">
      <w:pPr>
        <w:pStyle w:val="SectionBody"/>
        <w:rPr>
          <w:color w:val="auto"/>
        </w:rPr>
      </w:pPr>
      <w:r w:rsidRPr="0042205E">
        <w:rPr>
          <w:color w:val="auto"/>
        </w:rPr>
        <w:t xml:space="preserve">Each deputy sheriff shall only receive vacation time for each month in which he </w:t>
      </w:r>
      <w:r w:rsidRPr="0042205E">
        <w:rPr>
          <w:color w:val="auto"/>
          <w:u w:val="single"/>
        </w:rPr>
        <w:t>or she</w:t>
      </w:r>
      <w:r w:rsidRPr="0042205E">
        <w:rPr>
          <w:color w:val="auto"/>
        </w:rPr>
        <w:t xml:space="preserve"> shall have worked one hour more than one half the normal working hours in a given month as prescribed by the sheriff.</w:t>
      </w:r>
    </w:p>
    <w:p w14:paraId="2567F9F4" w14:textId="7E7DD1F4" w:rsidR="008004BA" w:rsidRPr="0042205E" w:rsidRDefault="008004BA" w:rsidP="006C52B4">
      <w:pPr>
        <w:pStyle w:val="SectionBody"/>
        <w:rPr>
          <w:color w:val="auto"/>
        </w:rPr>
        <w:sectPr w:rsidR="008004BA" w:rsidRPr="0042205E" w:rsidSect="0095165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2205E">
        <w:rPr>
          <w:color w:val="auto"/>
        </w:rPr>
        <w:t xml:space="preserve">No more than </w:t>
      </w:r>
      <w:r w:rsidRPr="0042205E">
        <w:rPr>
          <w:strike/>
          <w:color w:val="auto"/>
        </w:rPr>
        <w:t>thirty</w:t>
      </w:r>
      <w:r w:rsidRPr="0042205E">
        <w:rPr>
          <w:color w:val="auto"/>
        </w:rPr>
        <w:t xml:space="preserve"> </w:t>
      </w:r>
      <w:r w:rsidRPr="0042205E">
        <w:rPr>
          <w:color w:val="auto"/>
          <w:u w:val="single"/>
        </w:rPr>
        <w:t>60</w:t>
      </w:r>
      <w:r w:rsidRPr="0042205E">
        <w:rPr>
          <w:color w:val="auto"/>
        </w:rPr>
        <w:t xml:space="preserve"> days of accrued vacation time may be carried forward from one calendar year to the next.</w:t>
      </w:r>
    </w:p>
    <w:p w14:paraId="2CDE86BD" w14:textId="77777777" w:rsidR="00C33014" w:rsidRPr="0042205E" w:rsidRDefault="00C33014" w:rsidP="00CC1F3B">
      <w:pPr>
        <w:pStyle w:val="Note"/>
        <w:rPr>
          <w:color w:val="auto"/>
        </w:rPr>
      </w:pPr>
    </w:p>
    <w:p w14:paraId="6FE3CF2F" w14:textId="0AAFEEE4" w:rsidR="006865E9" w:rsidRPr="0042205E" w:rsidRDefault="00CF1DCA" w:rsidP="00CC1F3B">
      <w:pPr>
        <w:pStyle w:val="Note"/>
        <w:rPr>
          <w:color w:val="auto"/>
        </w:rPr>
      </w:pPr>
      <w:r w:rsidRPr="0042205E">
        <w:rPr>
          <w:color w:val="auto"/>
        </w:rPr>
        <w:t>NOTE: The</w:t>
      </w:r>
      <w:r w:rsidR="006865E9" w:rsidRPr="0042205E">
        <w:rPr>
          <w:color w:val="auto"/>
        </w:rPr>
        <w:t xml:space="preserve"> purpose of this bill is to </w:t>
      </w:r>
      <w:r w:rsidR="00D70213" w:rsidRPr="0042205E">
        <w:rPr>
          <w:color w:val="auto"/>
        </w:rPr>
        <w:t>increase the amount of accrued vacation time that a deputy sheriff can carry forward from one calendar year to the next from 30 days to 60 days.</w:t>
      </w:r>
    </w:p>
    <w:p w14:paraId="119025B4" w14:textId="77777777" w:rsidR="006865E9" w:rsidRPr="0042205E" w:rsidRDefault="00AE48A0" w:rsidP="00CC1F3B">
      <w:pPr>
        <w:pStyle w:val="Note"/>
        <w:rPr>
          <w:color w:val="auto"/>
        </w:rPr>
      </w:pPr>
      <w:r w:rsidRPr="0042205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2205E" w:rsidSect="0095165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355B" w14:textId="77777777" w:rsidR="005E4F52" w:rsidRPr="00B844FE" w:rsidRDefault="005E4F52" w:rsidP="00B844FE">
      <w:r>
        <w:separator/>
      </w:r>
    </w:p>
  </w:endnote>
  <w:endnote w:type="continuationSeparator" w:id="0">
    <w:p w14:paraId="31525E21" w14:textId="77777777" w:rsidR="005E4F52" w:rsidRPr="00B844FE" w:rsidRDefault="005E4F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C2827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7623C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EC98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03BB" w14:textId="77777777" w:rsidR="005E4F52" w:rsidRPr="00B844FE" w:rsidRDefault="005E4F52" w:rsidP="00B844FE">
      <w:r>
        <w:separator/>
      </w:r>
    </w:p>
  </w:footnote>
  <w:footnote w:type="continuationSeparator" w:id="0">
    <w:p w14:paraId="17A3E0C7" w14:textId="77777777" w:rsidR="005E4F52" w:rsidRPr="00B844FE" w:rsidRDefault="005E4F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FD6C" w14:textId="77777777" w:rsidR="002A0269" w:rsidRPr="00B844FE" w:rsidRDefault="007A7773">
    <w:pPr>
      <w:pStyle w:val="Header"/>
    </w:pPr>
    <w:sdt>
      <w:sdtPr>
        <w:id w:val="-684364211"/>
        <w:placeholder>
          <w:docPart w:val="1FA4BB0CF0424BFDBD3BAB7DB7C47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FA4BB0CF0424BFDBD3BAB7DB7C47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8500" w14:textId="43B41E4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F1B44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F1B44">
          <w:rPr>
            <w:sz w:val="22"/>
            <w:szCs w:val="22"/>
          </w:rPr>
          <w:t>2026R4188</w:t>
        </w:r>
      </w:sdtContent>
    </w:sdt>
  </w:p>
  <w:p w14:paraId="48EE1C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E3D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BA"/>
    <w:rsid w:val="0000526A"/>
    <w:rsid w:val="00055C6F"/>
    <w:rsid w:val="000573A9"/>
    <w:rsid w:val="00085D22"/>
    <w:rsid w:val="00093AB0"/>
    <w:rsid w:val="000B4B3C"/>
    <w:rsid w:val="000C5C77"/>
    <w:rsid w:val="000E3912"/>
    <w:rsid w:val="0010070F"/>
    <w:rsid w:val="001065CD"/>
    <w:rsid w:val="001278D1"/>
    <w:rsid w:val="0015112E"/>
    <w:rsid w:val="001552E7"/>
    <w:rsid w:val="001566B4"/>
    <w:rsid w:val="001A66B7"/>
    <w:rsid w:val="001C279E"/>
    <w:rsid w:val="001D459E"/>
    <w:rsid w:val="001F1B44"/>
    <w:rsid w:val="0022348D"/>
    <w:rsid w:val="0027011C"/>
    <w:rsid w:val="00274200"/>
    <w:rsid w:val="00275740"/>
    <w:rsid w:val="00286D00"/>
    <w:rsid w:val="002A0269"/>
    <w:rsid w:val="00303684"/>
    <w:rsid w:val="003143F5"/>
    <w:rsid w:val="00314854"/>
    <w:rsid w:val="00394191"/>
    <w:rsid w:val="003B3ECA"/>
    <w:rsid w:val="003C51CD"/>
    <w:rsid w:val="003C6034"/>
    <w:rsid w:val="00400B5C"/>
    <w:rsid w:val="0042205E"/>
    <w:rsid w:val="004368E0"/>
    <w:rsid w:val="004C13DD"/>
    <w:rsid w:val="004D3ABE"/>
    <w:rsid w:val="004E3441"/>
    <w:rsid w:val="00500579"/>
    <w:rsid w:val="00543727"/>
    <w:rsid w:val="005A5366"/>
    <w:rsid w:val="005B5BF2"/>
    <w:rsid w:val="005E4F52"/>
    <w:rsid w:val="006369EB"/>
    <w:rsid w:val="00637E73"/>
    <w:rsid w:val="006865E9"/>
    <w:rsid w:val="00686E9A"/>
    <w:rsid w:val="00691F3E"/>
    <w:rsid w:val="00694BFB"/>
    <w:rsid w:val="006A0430"/>
    <w:rsid w:val="006A106B"/>
    <w:rsid w:val="006C523D"/>
    <w:rsid w:val="006D4036"/>
    <w:rsid w:val="007A5259"/>
    <w:rsid w:val="007A7081"/>
    <w:rsid w:val="007A7773"/>
    <w:rsid w:val="007F1CF5"/>
    <w:rsid w:val="008004BA"/>
    <w:rsid w:val="00834EDE"/>
    <w:rsid w:val="008736AA"/>
    <w:rsid w:val="008B1A58"/>
    <w:rsid w:val="008B5F8D"/>
    <w:rsid w:val="008D275D"/>
    <w:rsid w:val="008D49F6"/>
    <w:rsid w:val="008E50E4"/>
    <w:rsid w:val="009251F5"/>
    <w:rsid w:val="0095165A"/>
    <w:rsid w:val="00980327"/>
    <w:rsid w:val="00984202"/>
    <w:rsid w:val="00986478"/>
    <w:rsid w:val="009B5557"/>
    <w:rsid w:val="009F1067"/>
    <w:rsid w:val="00A1217B"/>
    <w:rsid w:val="00A31E01"/>
    <w:rsid w:val="00A32859"/>
    <w:rsid w:val="00A527AD"/>
    <w:rsid w:val="00A718CF"/>
    <w:rsid w:val="00AB002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63D0E"/>
    <w:rsid w:val="00D70213"/>
    <w:rsid w:val="00D81C16"/>
    <w:rsid w:val="00DC118F"/>
    <w:rsid w:val="00DE526B"/>
    <w:rsid w:val="00DF199D"/>
    <w:rsid w:val="00E01542"/>
    <w:rsid w:val="00E365F1"/>
    <w:rsid w:val="00E472CB"/>
    <w:rsid w:val="00E477F7"/>
    <w:rsid w:val="00E62F48"/>
    <w:rsid w:val="00E831B3"/>
    <w:rsid w:val="00E95FBC"/>
    <w:rsid w:val="00EC5E63"/>
    <w:rsid w:val="00EE70CB"/>
    <w:rsid w:val="00F27500"/>
    <w:rsid w:val="00F41CA2"/>
    <w:rsid w:val="00F443C0"/>
    <w:rsid w:val="00F62EFB"/>
    <w:rsid w:val="00F84D9A"/>
    <w:rsid w:val="00F939A4"/>
    <w:rsid w:val="00FA7B09"/>
    <w:rsid w:val="00FC4FA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B794"/>
  <w15:chartTrackingRefBased/>
  <w15:docId w15:val="{472D4B48-A191-44C1-A5FA-827FA7DA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004B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004B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5165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A5FF8249C041B3B9DF9EC987B8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64E6-2E83-415B-AACF-149375DED624}"/>
      </w:docPartPr>
      <w:docPartBody>
        <w:p w:rsidR="0025534B" w:rsidRDefault="0025534B">
          <w:pPr>
            <w:pStyle w:val="22A5FF8249C041B3B9DF9EC987B87D4A"/>
          </w:pPr>
          <w:r w:rsidRPr="00B844FE">
            <w:t>Prefix Text</w:t>
          </w:r>
        </w:p>
      </w:docPartBody>
    </w:docPart>
    <w:docPart>
      <w:docPartPr>
        <w:name w:val="1FA4BB0CF0424BFDBD3BAB7DB7C47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2CAB-9C95-4F72-BF60-39E022F57785}"/>
      </w:docPartPr>
      <w:docPartBody>
        <w:p w:rsidR="0025534B" w:rsidRDefault="0025534B">
          <w:pPr>
            <w:pStyle w:val="1FA4BB0CF0424BFDBD3BAB7DB7C47D7A"/>
          </w:pPr>
          <w:r w:rsidRPr="00B844FE">
            <w:t>[Type here]</w:t>
          </w:r>
        </w:p>
      </w:docPartBody>
    </w:docPart>
    <w:docPart>
      <w:docPartPr>
        <w:name w:val="5F08151648BD4DAFAB61996EC702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3788-7A9B-4EDF-AF6A-E4766B0858C0}"/>
      </w:docPartPr>
      <w:docPartBody>
        <w:p w:rsidR="0025534B" w:rsidRDefault="0025534B">
          <w:pPr>
            <w:pStyle w:val="5F08151648BD4DAFAB61996EC7020843"/>
          </w:pPr>
          <w:r w:rsidRPr="00B844FE">
            <w:t>Number</w:t>
          </w:r>
        </w:p>
      </w:docPartBody>
    </w:docPart>
    <w:docPart>
      <w:docPartPr>
        <w:name w:val="858F69EE97A54C7EA130B136C6AB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B87E-10B0-4B4F-8861-3256E7AE59F7}"/>
      </w:docPartPr>
      <w:docPartBody>
        <w:p w:rsidR="0025534B" w:rsidRDefault="0025534B">
          <w:pPr>
            <w:pStyle w:val="858F69EE97A54C7EA130B136C6AB179D"/>
          </w:pPr>
          <w:r w:rsidRPr="00B844FE">
            <w:t>Enter Sponsors Here</w:t>
          </w:r>
        </w:p>
      </w:docPartBody>
    </w:docPart>
    <w:docPart>
      <w:docPartPr>
        <w:name w:val="34A009850CA2450F8F0A84CD408B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5E2F8-AC57-437F-A435-B0A9B3F4F412}"/>
      </w:docPartPr>
      <w:docPartBody>
        <w:p w:rsidR="0025534B" w:rsidRDefault="0025534B">
          <w:pPr>
            <w:pStyle w:val="34A009850CA2450F8F0A84CD408B12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40"/>
    <w:rsid w:val="001278D1"/>
    <w:rsid w:val="0025534B"/>
    <w:rsid w:val="003B3ECA"/>
    <w:rsid w:val="008B1A58"/>
    <w:rsid w:val="00AB0027"/>
    <w:rsid w:val="00D36540"/>
    <w:rsid w:val="00D56689"/>
    <w:rsid w:val="00E477F7"/>
    <w:rsid w:val="00F27500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A5FF8249C041B3B9DF9EC987B87D4A">
    <w:name w:val="22A5FF8249C041B3B9DF9EC987B87D4A"/>
  </w:style>
  <w:style w:type="paragraph" w:customStyle="1" w:styleId="1FA4BB0CF0424BFDBD3BAB7DB7C47D7A">
    <w:name w:val="1FA4BB0CF0424BFDBD3BAB7DB7C47D7A"/>
  </w:style>
  <w:style w:type="paragraph" w:customStyle="1" w:styleId="5F08151648BD4DAFAB61996EC7020843">
    <w:name w:val="5F08151648BD4DAFAB61996EC7020843"/>
  </w:style>
  <w:style w:type="paragraph" w:customStyle="1" w:styleId="858F69EE97A54C7EA130B136C6AB179D">
    <w:name w:val="858F69EE97A54C7EA130B136C6AB179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A009850CA2450F8F0A84CD408B12E3">
    <w:name w:val="34A009850CA2450F8F0A84CD408B1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Sam Rowe</cp:lastModifiedBy>
  <cp:revision>2</cp:revision>
  <dcterms:created xsi:type="dcterms:W3CDTF">2026-02-15T18:21:00Z</dcterms:created>
  <dcterms:modified xsi:type="dcterms:W3CDTF">2026-02-15T18:21:00Z</dcterms:modified>
</cp:coreProperties>
</file>